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629"/>
        <w:gridCol w:w="170"/>
        <w:gridCol w:w="3629"/>
      </w:tblGrid>
      <w:tr w:rsidR="009369DD" w:rsidRPr="009369DD" w14:paraId="3F16AE2C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0EBAC717" w14:textId="77777777" w:rsidR="009369DD" w:rsidRPr="009369DD" w:rsidRDefault="009369DD" w:rsidP="00FF29D5">
            <w:pPr>
              <w:tabs>
                <w:tab w:val="left" w:pos="612"/>
              </w:tabs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2E7477A7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451F0148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51810929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5E495A36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107ECEA7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64249EA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6BE86B19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4E61A1E1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28C2210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250373D1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03868325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6BCA9935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56647D77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682E17C5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4B52BCB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401F1572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6207FD74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5A61D5E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76586A0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38E90163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5DE70143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0228606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1FCB6B23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67932C66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41B2D0F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719C506B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4C60D03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0CEDF48D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6C1C2595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59D9F41B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9769A36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7606BA64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7B29980B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05BAD8CF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09D0C4CE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0EDAC1A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79444609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4B3FB8B6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669DF841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5549C328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04AD7D00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291ABC33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01B2AE33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3ED17A72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05534FCC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6828EA32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</w:tbl>
    <w:p w14:paraId="0EA10DA5" w14:textId="77777777" w:rsidR="009369DD" w:rsidRPr="009369DD" w:rsidRDefault="009369DD" w:rsidP="009369DD">
      <w:pPr>
        <w:ind w:left="91" w:right="91"/>
        <w:rPr>
          <w:vanish/>
        </w:rPr>
      </w:pPr>
    </w:p>
    <w:sectPr w:rsidR="009369DD" w:rsidRPr="009369DD" w:rsidSect="009369DD">
      <w:type w:val="continuous"/>
      <w:pgSz w:w="11906" w:h="16838"/>
      <w:pgMar w:top="709" w:right="369" w:bottom="0" w:left="3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22610"/>
    <w:rsid w:val="0004533A"/>
    <w:rsid w:val="00055B40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63337"/>
    <w:rsid w:val="00280EDE"/>
    <w:rsid w:val="00292A57"/>
    <w:rsid w:val="002A3A7A"/>
    <w:rsid w:val="002A4132"/>
    <w:rsid w:val="002C4C9D"/>
    <w:rsid w:val="002F4E46"/>
    <w:rsid w:val="003321AD"/>
    <w:rsid w:val="00347063"/>
    <w:rsid w:val="0036312C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44BFF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82609"/>
    <w:rsid w:val="00591AA6"/>
    <w:rsid w:val="005A0CAE"/>
    <w:rsid w:val="005C152D"/>
    <w:rsid w:val="005C4200"/>
    <w:rsid w:val="005D6412"/>
    <w:rsid w:val="0060704C"/>
    <w:rsid w:val="00615231"/>
    <w:rsid w:val="00620FF4"/>
    <w:rsid w:val="006757C3"/>
    <w:rsid w:val="006762DE"/>
    <w:rsid w:val="006866EE"/>
    <w:rsid w:val="006B1B29"/>
    <w:rsid w:val="006F03F1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0301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369DD"/>
    <w:rsid w:val="00942F2A"/>
    <w:rsid w:val="00945A2C"/>
    <w:rsid w:val="00951D02"/>
    <w:rsid w:val="00963535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BE0C54"/>
    <w:rsid w:val="00C15489"/>
    <w:rsid w:val="00C15890"/>
    <w:rsid w:val="00C22E73"/>
    <w:rsid w:val="00C45CFA"/>
    <w:rsid w:val="00C666F0"/>
    <w:rsid w:val="00C84E56"/>
    <w:rsid w:val="00CA1DE2"/>
    <w:rsid w:val="00CB2C64"/>
    <w:rsid w:val="00CC6863"/>
    <w:rsid w:val="00CD6C6B"/>
    <w:rsid w:val="00D00C65"/>
    <w:rsid w:val="00D0596E"/>
    <w:rsid w:val="00D13DB0"/>
    <w:rsid w:val="00D35D74"/>
    <w:rsid w:val="00D4260F"/>
    <w:rsid w:val="00D52C90"/>
    <w:rsid w:val="00D86CF9"/>
    <w:rsid w:val="00DD41D7"/>
    <w:rsid w:val="00DF11AE"/>
    <w:rsid w:val="00DF4AD0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29D5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11D6"/>
  <w15:chartTrackingRefBased/>
  <w15:docId w15:val="{A4479EDC-0AA0-4726-9106-12994DA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21910\Downloads\Xerox_003R97526_A4_24_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933DF3-01BF-4DD9-BF34-A2C1F27A222F}"/>
</file>

<file path=customXml/itemProps2.xml><?xml version="1.0" encoding="utf-8"?>
<ds:datastoreItem xmlns:ds="http://schemas.openxmlformats.org/officeDocument/2006/customXml" ds:itemID="{336FF462-DD33-46F2-8CAE-8A08DD3864A5}"/>
</file>

<file path=customXml/itemProps3.xml><?xml version="1.0" encoding="utf-8"?>
<ds:datastoreItem xmlns:ds="http://schemas.openxmlformats.org/officeDocument/2006/customXml" ds:itemID="{32D07BFE-3165-4171-AA0C-C95A10B50EC6}"/>
</file>

<file path=docProps/app.xml><?xml version="1.0" encoding="utf-8"?>
<Properties xmlns="http://schemas.openxmlformats.org/officeDocument/2006/extended-properties" xmlns:vt="http://schemas.openxmlformats.org/officeDocument/2006/docPropsVTypes">
  <Template>Xerox_003R97526_A4_24_labels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>Xerox;label;template</cp:keywords>
  <dc:description/>
  <cp:lastModifiedBy>Lawrence Flavell</cp:lastModifiedBy>
  <cp:revision>2</cp:revision>
  <dcterms:created xsi:type="dcterms:W3CDTF">2024-09-10T11:58:00Z</dcterms:created>
  <dcterms:modified xsi:type="dcterms:W3CDTF">2024-09-10T12:03:00Z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